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B8" w:rsidRDefault="00D773B8" w:rsidP="007B36A8">
      <w:r>
        <w:t xml:space="preserve">Manfred </w:t>
      </w:r>
      <w:proofErr w:type="spellStart"/>
      <w:r>
        <w:t>Hastedt</w:t>
      </w:r>
      <w:proofErr w:type="spellEnd"/>
    </w:p>
    <w:p w:rsidR="00D773B8" w:rsidRDefault="00D773B8" w:rsidP="007B36A8">
      <w:r>
        <w:t>Umweltzentrum</w:t>
      </w:r>
    </w:p>
    <w:p w:rsidR="00D773B8" w:rsidRDefault="00D773B8" w:rsidP="007B36A8">
      <w:proofErr w:type="spellStart"/>
      <w:r>
        <w:t>Henriettenstraße</w:t>
      </w:r>
      <w:proofErr w:type="spellEnd"/>
      <w:r>
        <w:t xml:space="preserve"> 5</w:t>
      </w:r>
    </w:p>
    <w:p w:rsidR="00D773B8" w:rsidRDefault="00D773B8" w:rsidP="007B36A8">
      <w:r>
        <w:t>09112 Chemnitz</w:t>
      </w:r>
    </w:p>
    <w:p w:rsidR="00D773B8" w:rsidRDefault="00D773B8" w:rsidP="007B36A8">
      <w:r>
        <w:t xml:space="preserve">Tel.0371-495 26 03 </w:t>
      </w:r>
    </w:p>
    <w:p w:rsidR="00D773B8" w:rsidRDefault="00922898" w:rsidP="007B36A8">
      <w:hyperlink r:id="rId5" w:history="1">
        <w:r w:rsidR="00D773B8" w:rsidRPr="00D9661A">
          <w:rPr>
            <w:rStyle w:val="Hyperlink"/>
          </w:rPr>
          <w:t>manfred.hastedt@stadt-chemnitz.de</w:t>
        </w:r>
      </w:hyperlink>
      <w:r w:rsidR="00D773B8">
        <w:t xml:space="preserve"> </w:t>
      </w:r>
    </w:p>
    <w:p w:rsidR="00D773B8" w:rsidRDefault="00D773B8" w:rsidP="007B36A8"/>
    <w:p w:rsidR="007B36A8" w:rsidRDefault="007B36A8" w:rsidP="007B36A8">
      <w:r>
        <w:t xml:space="preserve">Wichtige Information: Unsere Veranstaltung </w:t>
      </w:r>
      <w:r w:rsidRPr="007B36A8">
        <w:rPr>
          <w:b/>
        </w:rPr>
        <w:t>kunst-natur-landschaft</w:t>
      </w:r>
      <w:r>
        <w:t xml:space="preserve">-Erzgebirgswanderung mit dem Chemnitzer Künstlerbund nach </w:t>
      </w:r>
      <w:proofErr w:type="spellStart"/>
      <w:r>
        <w:t>Rübenau</w:t>
      </w:r>
      <w:proofErr w:type="spellEnd"/>
      <w:r>
        <w:t xml:space="preserve"> findet nicht wie zunächst vorgesehen am 8.7.2017 statt, </w:t>
      </w:r>
      <w:r w:rsidRPr="007B36A8">
        <w:rPr>
          <w:b/>
        </w:rPr>
        <w:t>der neue Termin ist Samstag, der 22.7.2017</w:t>
      </w:r>
      <w:r>
        <w:t xml:space="preserve"> </w:t>
      </w:r>
    </w:p>
    <w:p w:rsidR="007B36A8" w:rsidRDefault="007B36A8"/>
    <w:p w:rsidR="007B36A8" w:rsidRDefault="007B36A8"/>
    <w:p w:rsidR="00D773B8" w:rsidRDefault="007B36A8">
      <w:r w:rsidRPr="007B36A8">
        <w:t xml:space="preserve">kunst-natur-landschaft-Erzgebirgswanderung </w:t>
      </w:r>
      <w:r w:rsidR="00922898" w:rsidRPr="00922898">
        <w:t>http://www.kammbegegnungen.de/</w:t>
      </w:r>
      <w:r w:rsidRPr="007B36A8">
        <w:t xml:space="preserve">mit Künstlerbund nach </w:t>
      </w:r>
      <w:proofErr w:type="spellStart"/>
      <w:r w:rsidRPr="007B36A8">
        <w:t>Rübenau</w:t>
      </w:r>
      <w:proofErr w:type="spellEnd"/>
      <w:r w:rsidRPr="007B36A8">
        <w:t>.</w:t>
      </w:r>
    </w:p>
    <w:p w:rsidR="00C60BF4" w:rsidRDefault="007B36A8">
      <w:pPr>
        <w:rPr>
          <w:b/>
        </w:rPr>
      </w:pPr>
      <w:r w:rsidRPr="007B36A8">
        <w:t>Programmvorschlag vom Biologen  Kay Meister</w:t>
      </w:r>
      <w:r w:rsidR="00922898">
        <w:t xml:space="preserve">  </w:t>
      </w:r>
      <w:r w:rsidRPr="007B36A8">
        <w:t>: 3 Stunden Bergwiesenwanderung entlang des Heilkräuterpfades anschließend Kräutermahlzeit. Übernachtungen sind nach Voranmeldung möglich. Individuelle Anreise. Wer kann Mitfahrmöglichkeiten anbieten? : Adresse:</w:t>
      </w:r>
      <w:r>
        <w:t xml:space="preserve"> </w:t>
      </w:r>
      <w:r w:rsidRPr="007B36A8">
        <w:t xml:space="preserve">Marienberg, OT </w:t>
      </w:r>
      <w:proofErr w:type="spellStart"/>
      <w:r w:rsidRPr="007B36A8">
        <w:t>Rübenau</w:t>
      </w:r>
      <w:proofErr w:type="spellEnd"/>
      <w:r w:rsidRPr="007B36A8">
        <w:t>, Haus der Kammbegeg</w:t>
      </w:r>
      <w:r w:rsidR="001D152F">
        <w:t>nungen, In der Gasse 3(</w:t>
      </w:r>
      <w:hyperlink r:id="rId6" w:history="1">
        <w:r w:rsidR="001D152F" w:rsidRPr="00494C72">
          <w:rPr>
            <w:rStyle w:val="Hyperlink"/>
          </w:rPr>
          <w:t>http://www.kammbegegnungen.de</w:t>
        </w:r>
      </w:hyperlink>
      <w:r w:rsidR="001D152F">
        <w:t xml:space="preserve">) </w:t>
      </w:r>
      <w:r>
        <w:t xml:space="preserve"> Termin:22.</w:t>
      </w:r>
      <w:r w:rsidRPr="007B36A8">
        <w:t>7.2017,</w:t>
      </w:r>
      <w:r w:rsidR="00D773B8">
        <w:t xml:space="preserve"> </w:t>
      </w:r>
      <w:r w:rsidRPr="007B36A8">
        <w:t>Beginn 10:00 Uhr .</w:t>
      </w:r>
      <w:r w:rsidRPr="007B36A8">
        <w:rPr>
          <w:b/>
        </w:rPr>
        <w:t xml:space="preserve">Bitte schon jetzt wegen der Planung </w:t>
      </w:r>
      <w:r w:rsidR="00CB250D">
        <w:rPr>
          <w:b/>
        </w:rPr>
        <w:t xml:space="preserve">im Umweltzentrum </w:t>
      </w:r>
      <w:r w:rsidRPr="007B36A8">
        <w:rPr>
          <w:b/>
        </w:rPr>
        <w:t>anmelden</w:t>
      </w:r>
      <w:r w:rsidR="00CB250D">
        <w:rPr>
          <w:b/>
        </w:rPr>
        <w:t>(</w:t>
      </w:r>
      <w:hyperlink r:id="rId7" w:history="1">
        <w:r w:rsidR="00CB250D" w:rsidRPr="00D9661A">
          <w:rPr>
            <w:rStyle w:val="Hyperlink"/>
            <w:b/>
          </w:rPr>
          <w:t>umweltzentrum@stadt-chemnitz.de</w:t>
        </w:r>
      </w:hyperlink>
      <w:r w:rsidR="00CB250D">
        <w:rPr>
          <w:b/>
        </w:rPr>
        <w:t xml:space="preserve"> oder per Tel. 0371-495 26 03.</w:t>
      </w:r>
    </w:p>
    <w:p w:rsidR="007B36A8" w:rsidRDefault="007B36A8">
      <w:pPr>
        <w:rPr>
          <w:b/>
        </w:rPr>
      </w:pPr>
    </w:p>
    <w:p w:rsidR="007B36A8" w:rsidRDefault="007B36A8">
      <w:pPr>
        <w:rPr>
          <w:b/>
        </w:rPr>
      </w:pPr>
      <w:r>
        <w:rPr>
          <w:b/>
        </w:rPr>
        <w:t>Hintergrund:</w:t>
      </w:r>
    </w:p>
    <w:p w:rsidR="007B36A8" w:rsidRDefault="007B36A8">
      <w:pPr>
        <w:rPr>
          <w:b/>
        </w:rPr>
      </w:pPr>
    </w:p>
    <w:p w:rsidR="007B36A8" w:rsidRDefault="007B36A8">
      <w:pPr>
        <w:rPr>
          <w:b/>
        </w:rPr>
      </w:pPr>
      <w:r>
        <w:rPr>
          <w:b/>
        </w:rPr>
        <w:t xml:space="preserve">Die Reihe kunst-natur-landschaft fand viele Jahre mit dem </w:t>
      </w:r>
      <w:r w:rsidR="00CB250D">
        <w:rPr>
          <w:b/>
        </w:rPr>
        <w:t xml:space="preserve">Chemnitzer Künstlerbund, dem Umweltzentrum und dem </w:t>
      </w:r>
      <w:r>
        <w:rPr>
          <w:b/>
        </w:rPr>
        <w:t>Tannenberger Künstler und Naturschützer Carl-Heinz-</w:t>
      </w:r>
      <w:proofErr w:type="spellStart"/>
      <w:r>
        <w:rPr>
          <w:b/>
        </w:rPr>
        <w:t>Westenburger</w:t>
      </w:r>
      <w:proofErr w:type="spellEnd"/>
      <w:r>
        <w:rPr>
          <w:b/>
        </w:rPr>
        <w:t xml:space="preserve"> statt. Später führte Wolfgang </w:t>
      </w:r>
      <w:proofErr w:type="spellStart"/>
      <w:r>
        <w:rPr>
          <w:b/>
        </w:rPr>
        <w:t>Riether</w:t>
      </w:r>
      <w:proofErr w:type="spellEnd"/>
      <w:r>
        <w:rPr>
          <w:b/>
        </w:rPr>
        <w:t xml:space="preserve">, ein „Ziehkind“ von Carl-Heinz </w:t>
      </w:r>
      <w:proofErr w:type="spellStart"/>
      <w:r>
        <w:rPr>
          <w:b/>
        </w:rPr>
        <w:t>Westenburger</w:t>
      </w:r>
      <w:proofErr w:type="spellEnd"/>
      <w:r>
        <w:rPr>
          <w:b/>
        </w:rPr>
        <w:t xml:space="preserve"> diese Veranstaltung weiter. </w:t>
      </w:r>
    </w:p>
    <w:p w:rsidR="007B36A8" w:rsidRDefault="007B36A8">
      <w:pPr>
        <w:rPr>
          <w:b/>
        </w:rPr>
      </w:pPr>
      <w:r>
        <w:rPr>
          <w:b/>
        </w:rPr>
        <w:t xml:space="preserve">Das Chemnitzer Umweltzentrum wird die traditionelle Wanderung in das Erzgebirge dieses Jahr mit dem </w:t>
      </w:r>
      <w:r w:rsidR="00CB250D">
        <w:rPr>
          <w:b/>
        </w:rPr>
        <w:t xml:space="preserve">Chemnitzer Künstlerbund und dem </w:t>
      </w:r>
      <w:r>
        <w:rPr>
          <w:b/>
        </w:rPr>
        <w:t>Biologen Kay Me</w:t>
      </w:r>
      <w:r w:rsidR="00CB250D">
        <w:rPr>
          <w:b/>
        </w:rPr>
        <w:t>ister neu ausrichten</w:t>
      </w:r>
      <w:r>
        <w:rPr>
          <w:b/>
        </w:rPr>
        <w:t xml:space="preserve">. </w:t>
      </w:r>
    </w:p>
    <w:p w:rsidR="00922898" w:rsidRDefault="00922898">
      <w:pPr>
        <w:rPr>
          <w:b/>
        </w:rPr>
      </w:pPr>
    </w:p>
    <w:p w:rsidR="00922898" w:rsidRPr="007B36A8" w:rsidRDefault="00922898">
      <w:pPr>
        <w:rPr>
          <w:b/>
        </w:rPr>
      </w:pPr>
      <w:hyperlink r:id="rId8" w:history="1">
        <w:r w:rsidRPr="00494C72">
          <w:rPr>
            <w:rStyle w:val="Hyperlink"/>
            <w:b/>
          </w:rPr>
          <w:t>http://umweltbildung-sachsen.de/de/umweltbildner/profil/foerderverein-natura-miriquidica-ev.html</w:t>
        </w:r>
      </w:hyperlink>
      <w:r>
        <w:rPr>
          <w:b/>
        </w:rPr>
        <w:t xml:space="preserve"> </w:t>
      </w:r>
      <w:bookmarkStart w:id="0" w:name="_GoBack"/>
      <w:bookmarkEnd w:id="0"/>
    </w:p>
    <w:sectPr w:rsidR="00922898" w:rsidRPr="007B36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A8"/>
    <w:rsid w:val="001D152F"/>
    <w:rsid w:val="007B36A8"/>
    <w:rsid w:val="00922898"/>
    <w:rsid w:val="00C60BF4"/>
    <w:rsid w:val="00CB250D"/>
    <w:rsid w:val="00D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2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2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weltbildung-sachsen.de/de/umweltbildner/profil/foerderverein-natura-miriquidica-ev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weltzentrum@stadt-chemnitz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mmbegegnungen.de" TargetMode="External"/><Relationship Id="rId5" Type="http://schemas.openxmlformats.org/officeDocument/2006/relationships/hyperlink" Target="mailto:manfred.hastedt@stadt-chemnitz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86874C57.dotm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SVC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Hastedt Manfred</dc:creator>
  <cp:lastModifiedBy>Hastedt Manfred</cp:lastModifiedBy>
  <cp:revision>2</cp:revision>
  <dcterms:created xsi:type="dcterms:W3CDTF">2017-05-11T13:34:00Z</dcterms:created>
  <dcterms:modified xsi:type="dcterms:W3CDTF">2017-05-11T13:34:00Z</dcterms:modified>
</cp:coreProperties>
</file>